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D12E" w14:textId="77777777" w:rsidR="00E51364" w:rsidRDefault="009A3AB8">
      <w:pPr>
        <w:pStyle w:val="Title"/>
      </w:pPr>
      <w:r>
        <w:rPr>
          <w:noProof/>
          <w:lang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6CE9F438" wp14:editId="664AFAE8">
            <wp:simplePos x="0" y="0"/>
            <wp:positionH relativeFrom="column">
              <wp:posOffset>-523568</wp:posOffset>
            </wp:positionH>
            <wp:positionV relativeFrom="paragraph">
              <wp:posOffset>-228600</wp:posOffset>
            </wp:positionV>
            <wp:extent cx="1834676" cy="1031240"/>
            <wp:effectExtent l="0" t="0" r="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YSA big pu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25" cy="1036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8F">
        <w:t>Pledge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247"/>
        <w:gridCol w:w="7113"/>
      </w:tblGrid>
      <w:tr w:rsidR="00E51364" w14:paraId="2F1AB61A" w14:textId="77777777">
        <w:tc>
          <w:tcPr>
            <w:tcW w:w="2245" w:type="dxa"/>
            <w:tcMar>
              <w:left w:w="0" w:type="dxa"/>
              <w:right w:w="0" w:type="dxa"/>
            </w:tcMar>
            <w:vAlign w:val="center"/>
          </w:tcPr>
          <w:p w14:paraId="3FADA7F4" w14:textId="77777777" w:rsidR="00E51364" w:rsidRDefault="00E51364">
            <w:pPr>
              <w:spacing w:line="240" w:lineRule="auto"/>
            </w:pP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color w:val="00B050"/>
              </w:rPr>
              <w:alias w:val="Organization name"/>
              <w:tag w:val=""/>
              <w:id w:val="1664278065"/>
              <w:placeholder>
                <w:docPart w:val="3CF8886C2400DF41881B9A29D6EDE5A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411181B" w14:textId="77777777" w:rsidR="00E51364" w:rsidRPr="00CB2B41" w:rsidRDefault="00CB2B41">
                <w:pPr>
                  <w:pStyle w:val="Heading1"/>
                  <w:spacing w:after="0"/>
                  <w:rPr>
                    <w:color w:val="00B050"/>
                  </w:rPr>
                </w:pPr>
                <w:r w:rsidRPr="00CB2B41">
                  <w:rPr>
                    <w:color w:val="00B050"/>
                  </w:rPr>
                  <w:t>Tioga Youth Sports Association</w:t>
                </w:r>
              </w:p>
            </w:sdtContent>
          </w:sdt>
          <w:p w14:paraId="1ED67CD5" w14:textId="77777777" w:rsidR="009A3AB8" w:rsidRDefault="009A3AB8" w:rsidP="009A3AB8">
            <w:pPr>
              <w:pStyle w:val="p1"/>
            </w:pPr>
            <w:r>
              <w:rPr>
                <w:rStyle w:val="s1"/>
              </w:rPr>
              <w:t>D</w:t>
            </w:r>
            <w:r>
              <w:rPr>
                <w:rStyle w:val="s1"/>
              </w:rPr>
              <w:t>edicated to helping youth develop leadership skills and engage in physical fitness through sports participation.</w:t>
            </w:r>
          </w:p>
          <w:p w14:paraId="257FB3A0" w14:textId="77777777" w:rsidR="00E51364" w:rsidRDefault="00E51364" w:rsidP="00CB2B41">
            <w:pPr>
              <w:pStyle w:val="Heading2"/>
            </w:pPr>
          </w:p>
        </w:tc>
      </w:tr>
    </w:tbl>
    <w:p w14:paraId="2EC8C708" w14:textId="77777777" w:rsidR="00E51364" w:rsidRDefault="0020118F">
      <w:pPr>
        <w:pStyle w:val="Heading3"/>
      </w:pPr>
      <w:r>
        <w:t>Donor Information (please print or type)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E51364" w14:paraId="289C89CE" w14:textId="77777777">
        <w:tc>
          <w:tcPr>
            <w:tcW w:w="2160" w:type="dxa"/>
            <w:vAlign w:val="bottom"/>
          </w:tcPr>
          <w:p w14:paraId="67885199" w14:textId="77777777" w:rsidR="00E51364" w:rsidRDefault="0020118F">
            <w:pPr>
              <w:pStyle w:val="Heading4"/>
            </w:pPr>
            <w:r>
              <w:t>Name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73AF56A9" w14:textId="77777777" w:rsidR="00E51364" w:rsidRDefault="00E51364">
            <w:pPr>
              <w:spacing w:line="240" w:lineRule="auto"/>
            </w:pPr>
          </w:p>
        </w:tc>
      </w:tr>
      <w:tr w:rsidR="00E51364" w14:paraId="375C7064" w14:textId="77777777">
        <w:tc>
          <w:tcPr>
            <w:tcW w:w="2160" w:type="dxa"/>
            <w:vAlign w:val="bottom"/>
          </w:tcPr>
          <w:p w14:paraId="185F79C8" w14:textId="77777777" w:rsidR="00E51364" w:rsidRDefault="0020118F">
            <w:pPr>
              <w:pStyle w:val="Heading4"/>
            </w:pPr>
            <w:r>
              <w:t>Billing address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21CFAE3F" w14:textId="77777777" w:rsidR="00E51364" w:rsidRDefault="00E51364">
            <w:pPr>
              <w:spacing w:line="240" w:lineRule="auto"/>
            </w:pPr>
          </w:p>
        </w:tc>
      </w:tr>
      <w:tr w:rsidR="00E51364" w14:paraId="31DEC31B" w14:textId="77777777">
        <w:tc>
          <w:tcPr>
            <w:tcW w:w="2160" w:type="dxa"/>
            <w:vAlign w:val="bottom"/>
          </w:tcPr>
          <w:p w14:paraId="70508D6F" w14:textId="77777777" w:rsidR="00E51364" w:rsidRDefault="0020118F">
            <w:pPr>
              <w:pStyle w:val="Heading4"/>
            </w:pPr>
            <w:r>
              <w:t>City, ST  Zip Code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5D4EC4BF" w14:textId="77777777" w:rsidR="00E51364" w:rsidRDefault="00E51364">
            <w:pPr>
              <w:spacing w:line="240" w:lineRule="auto"/>
            </w:pPr>
          </w:p>
        </w:tc>
      </w:tr>
      <w:tr w:rsidR="00E51364" w14:paraId="08B568F2" w14:textId="77777777">
        <w:tc>
          <w:tcPr>
            <w:tcW w:w="2160" w:type="dxa"/>
            <w:vAlign w:val="bottom"/>
          </w:tcPr>
          <w:p w14:paraId="49EFB5FB" w14:textId="77777777" w:rsidR="00E51364" w:rsidRDefault="0020118F">
            <w:pPr>
              <w:pStyle w:val="Heading4"/>
            </w:pPr>
            <w:r>
              <w:t>Phone 1 | Phone 2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0C25297D" w14:textId="77777777" w:rsidR="00E51364" w:rsidRDefault="00E51364">
            <w:pPr>
              <w:spacing w:line="240" w:lineRule="auto"/>
            </w:pPr>
          </w:p>
        </w:tc>
      </w:tr>
      <w:tr w:rsidR="00E51364" w14:paraId="121E4004" w14:textId="77777777">
        <w:tc>
          <w:tcPr>
            <w:tcW w:w="2160" w:type="dxa"/>
            <w:vAlign w:val="bottom"/>
          </w:tcPr>
          <w:p w14:paraId="3287B8CC" w14:textId="77777777" w:rsidR="00E51364" w:rsidRDefault="0020118F">
            <w:pPr>
              <w:pStyle w:val="Heading4"/>
            </w:pPr>
            <w:r>
              <w:t>Fax | Email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1BC93C62" w14:textId="77777777" w:rsidR="00E51364" w:rsidRDefault="00E51364">
            <w:pPr>
              <w:spacing w:line="240" w:lineRule="auto"/>
            </w:pPr>
          </w:p>
        </w:tc>
      </w:tr>
    </w:tbl>
    <w:p w14:paraId="2D8A86B6" w14:textId="77777777" w:rsidR="00E51364" w:rsidRDefault="0020118F">
      <w:pPr>
        <w:pStyle w:val="Heading3"/>
      </w:pPr>
      <w:r>
        <w:t>Pledge Information</w:t>
      </w:r>
    </w:p>
    <w:p w14:paraId="365EC2DE" w14:textId="77777777" w:rsidR="00E51364" w:rsidRDefault="0020118F">
      <w:r>
        <w:t xml:space="preserve">I (we) pledge a total of $____________________ to be paid: </w:t>
      </w:r>
      <w:sdt>
        <w:sdtPr>
          <w:id w:val="1144861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now </w:t>
      </w:r>
      <w:sdt>
        <w:sdtPr>
          <w:id w:val="12395240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monthly </w:t>
      </w:r>
      <w:sdt>
        <w:sdtPr>
          <w:id w:val="7433022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quarterly </w:t>
      </w:r>
      <w:sdt>
        <w:sdtPr>
          <w:id w:val="1557596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yearly.</w:t>
      </w:r>
    </w:p>
    <w:p w14:paraId="6C6694D0" w14:textId="77777777" w:rsidR="00E51364" w:rsidRDefault="0020118F">
      <w:r>
        <w:t xml:space="preserve">I (we) plan to make this contribution in the form of: </w:t>
      </w:r>
      <w:sdt>
        <w:sdtPr>
          <w:id w:val="2786183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cash </w:t>
      </w:r>
      <w:sdt>
        <w:sdtPr>
          <w:id w:val="235596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check </w:t>
      </w:r>
      <w:sdt>
        <w:sdtPr>
          <w:id w:val="3908499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credit card </w:t>
      </w:r>
      <w:sdt>
        <w:sdtPr>
          <w:id w:val="-13562721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other.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Credit card information"/>
      </w:tblPr>
      <w:tblGrid>
        <w:gridCol w:w="3076"/>
        <w:gridCol w:w="6284"/>
      </w:tblGrid>
      <w:tr w:rsidR="00E51364" w14:paraId="04BE63FB" w14:textId="77777777">
        <w:tc>
          <w:tcPr>
            <w:tcW w:w="3076" w:type="dxa"/>
            <w:vAlign w:val="bottom"/>
          </w:tcPr>
          <w:p w14:paraId="3667EB6B" w14:textId="77777777" w:rsidR="00E51364" w:rsidRDefault="0020118F">
            <w:pPr>
              <w:pStyle w:val="Heading4"/>
            </w:pPr>
            <w:r>
              <w:t>Credit card type | Exp. date</w:t>
            </w:r>
          </w:p>
        </w:tc>
        <w:tc>
          <w:tcPr>
            <w:tcW w:w="6284" w:type="dxa"/>
            <w:tcBorders>
              <w:bottom w:val="single" w:sz="4" w:space="0" w:color="736141" w:themeColor="accent4" w:themeShade="BF"/>
            </w:tcBorders>
            <w:vAlign w:val="bottom"/>
          </w:tcPr>
          <w:p w14:paraId="4BBF4B73" w14:textId="77777777" w:rsidR="00E51364" w:rsidRDefault="00E51364">
            <w:pPr>
              <w:pStyle w:val="Heading4"/>
              <w:tabs>
                <w:tab w:val="left" w:pos="3435"/>
              </w:tabs>
            </w:pPr>
          </w:p>
        </w:tc>
      </w:tr>
      <w:tr w:rsidR="00E51364" w14:paraId="6A568C40" w14:textId="77777777">
        <w:tc>
          <w:tcPr>
            <w:tcW w:w="3076" w:type="dxa"/>
            <w:vAlign w:val="bottom"/>
          </w:tcPr>
          <w:p w14:paraId="170E4890" w14:textId="77777777" w:rsidR="00E51364" w:rsidRDefault="0020118F">
            <w:pPr>
              <w:pStyle w:val="Heading4"/>
            </w:pPr>
            <w:r>
              <w:t xml:space="preserve">Credit </w:t>
            </w:r>
            <w:r>
              <w:t>card number</w:t>
            </w:r>
          </w:p>
        </w:tc>
        <w:tc>
          <w:tcPr>
            <w:tcW w:w="6284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1A026E84" w14:textId="77777777" w:rsidR="00E51364" w:rsidRDefault="00E51364">
            <w:pPr>
              <w:spacing w:line="240" w:lineRule="auto"/>
            </w:pPr>
          </w:p>
        </w:tc>
      </w:tr>
      <w:tr w:rsidR="00E51364" w14:paraId="34DD8B57" w14:textId="77777777">
        <w:tc>
          <w:tcPr>
            <w:tcW w:w="3076" w:type="dxa"/>
            <w:vAlign w:val="bottom"/>
          </w:tcPr>
          <w:p w14:paraId="154F6C56" w14:textId="77777777" w:rsidR="00E51364" w:rsidRDefault="0020118F">
            <w:pPr>
              <w:pStyle w:val="Heading4"/>
            </w:pPr>
            <w:r>
              <w:t>Authorized signature</w:t>
            </w:r>
          </w:p>
        </w:tc>
        <w:tc>
          <w:tcPr>
            <w:tcW w:w="6284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22FBE71A" w14:textId="77777777" w:rsidR="00E51364" w:rsidRDefault="00E51364">
            <w:pPr>
              <w:spacing w:line="240" w:lineRule="auto"/>
            </w:pPr>
          </w:p>
        </w:tc>
      </w:tr>
    </w:tbl>
    <w:p w14:paraId="3237599B" w14:textId="77777777" w:rsidR="00E51364" w:rsidRDefault="0020118F">
      <w:r>
        <w:t xml:space="preserve">Gift will be matched by (company/family/foundation) </w:t>
      </w:r>
      <w:r>
        <w:rPr>
          <w:u w:val="single"/>
        </w:rPr>
        <w:tab/>
      </w:r>
    </w:p>
    <w:p w14:paraId="10755059" w14:textId="77777777" w:rsidR="00E51364" w:rsidRDefault="0020118F">
      <w:sdt>
        <w:sdtPr>
          <w:id w:val="-585687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form enclosed</w:t>
      </w:r>
      <w:sdt>
        <w:sdtPr>
          <w:id w:val="4199219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form will be forwarded</w:t>
      </w:r>
    </w:p>
    <w:p w14:paraId="7F983348" w14:textId="77777777" w:rsidR="00E51364" w:rsidRDefault="0020118F">
      <w:pPr>
        <w:pStyle w:val="Heading3"/>
      </w:pPr>
      <w:r>
        <w:t>Acknowledgement Information</w:t>
      </w:r>
    </w:p>
    <w:p w14:paraId="0CF43FE7" w14:textId="77777777" w:rsidR="00E51364" w:rsidRDefault="0020118F">
      <w:pPr>
        <w:rPr>
          <w:u w:val="single"/>
        </w:rPr>
      </w:pPr>
      <w:r>
        <w:t xml:space="preserve">Please use the following name(s) in all acknowledgements: </w:t>
      </w:r>
      <w:r>
        <w:rPr>
          <w:u w:val="single"/>
        </w:rPr>
        <w:tab/>
      </w:r>
    </w:p>
    <w:p w14:paraId="11444661" w14:textId="77777777" w:rsidR="00E51364" w:rsidRDefault="0020118F">
      <w:r>
        <w:rPr>
          <w:u w:val="single"/>
        </w:rPr>
        <w:tab/>
      </w:r>
    </w:p>
    <w:p w14:paraId="034CB954" w14:textId="77777777" w:rsidR="00E51364" w:rsidRDefault="0020118F">
      <w:sdt>
        <w:sdtPr>
          <w:id w:val="1204911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 (we) wish to have our gift </w:t>
      </w:r>
      <w:r>
        <w:t>remain anonymous.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819"/>
        <w:gridCol w:w="50"/>
        <w:gridCol w:w="4491"/>
      </w:tblGrid>
      <w:tr w:rsidR="00E51364" w14:paraId="14F1D481" w14:textId="77777777">
        <w:tc>
          <w:tcPr>
            <w:tcW w:w="4819" w:type="dxa"/>
            <w:tcBorders>
              <w:bottom w:val="single" w:sz="4" w:space="0" w:color="736141" w:themeColor="accent4" w:themeShade="BF"/>
            </w:tcBorders>
            <w:vAlign w:val="bottom"/>
          </w:tcPr>
          <w:p w14:paraId="316E86EF" w14:textId="77777777" w:rsidR="00E51364" w:rsidRDefault="00E51364">
            <w:pPr>
              <w:spacing w:before="0"/>
            </w:pPr>
          </w:p>
        </w:tc>
        <w:tc>
          <w:tcPr>
            <w:tcW w:w="50" w:type="dxa"/>
            <w:tcBorders>
              <w:bottom w:val="single" w:sz="4" w:space="0" w:color="736141" w:themeColor="accent4" w:themeShade="BF"/>
            </w:tcBorders>
          </w:tcPr>
          <w:p w14:paraId="783B5A3C" w14:textId="77777777" w:rsidR="00E51364" w:rsidRDefault="00E51364">
            <w:pPr>
              <w:spacing w:before="0"/>
            </w:pPr>
          </w:p>
        </w:tc>
        <w:tc>
          <w:tcPr>
            <w:tcW w:w="4491" w:type="dxa"/>
            <w:tcBorders>
              <w:bottom w:val="single" w:sz="4" w:space="0" w:color="736141" w:themeColor="accent4" w:themeShade="BF"/>
            </w:tcBorders>
            <w:vAlign w:val="bottom"/>
          </w:tcPr>
          <w:p w14:paraId="1801B7B8" w14:textId="77777777" w:rsidR="00E51364" w:rsidRDefault="00E51364">
            <w:pPr>
              <w:spacing w:before="0"/>
            </w:pPr>
          </w:p>
        </w:tc>
      </w:tr>
      <w:tr w:rsidR="00E51364" w14:paraId="22927F1C" w14:textId="77777777">
        <w:tc>
          <w:tcPr>
            <w:tcW w:w="4819" w:type="dxa"/>
            <w:tcBorders>
              <w:top w:val="single" w:sz="4" w:space="0" w:color="736141" w:themeColor="accent4" w:themeShade="BF"/>
            </w:tcBorders>
            <w:vAlign w:val="bottom"/>
          </w:tcPr>
          <w:p w14:paraId="1C72175B" w14:textId="77777777" w:rsidR="00E51364" w:rsidRDefault="0020118F">
            <w:pPr>
              <w:pStyle w:val="Heading4"/>
            </w:pPr>
            <w:r>
              <w:t>Signature(s)</w:t>
            </w:r>
          </w:p>
        </w:tc>
        <w:tc>
          <w:tcPr>
            <w:tcW w:w="50" w:type="dxa"/>
            <w:tcBorders>
              <w:top w:val="single" w:sz="4" w:space="0" w:color="736141" w:themeColor="accent4" w:themeShade="BF"/>
            </w:tcBorders>
          </w:tcPr>
          <w:p w14:paraId="5FF6C444" w14:textId="77777777" w:rsidR="00E51364" w:rsidRDefault="00E51364">
            <w:pPr>
              <w:pStyle w:val="Heading4"/>
            </w:pPr>
          </w:p>
        </w:tc>
        <w:tc>
          <w:tcPr>
            <w:tcW w:w="4491" w:type="dxa"/>
            <w:tcBorders>
              <w:top w:val="single" w:sz="4" w:space="0" w:color="736141" w:themeColor="accent4" w:themeShade="BF"/>
            </w:tcBorders>
            <w:vAlign w:val="bottom"/>
          </w:tcPr>
          <w:p w14:paraId="18D4461D" w14:textId="77777777" w:rsidR="00E51364" w:rsidRDefault="0020118F">
            <w:pPr>
              <w:pStyle w:val="Heading4"/>
            </w:pPr>
            <w:r>
              <w:t>Date</w:t>
            </w:r>
          </w:p>
        </w:tc>
      </w:tr>
      <w:tr w:rsidR="00E51364" w14:paraId="159A553E" w14:textId="77777777">
        <w:tc>
          <w:tcPr>
            <w:tcW w:w="4819" w:type="dxa"/>
            <w:vAlign w:val="bottom"/>
          </w:tcPr>
          <w:p w14:paraId="69230DF7" w14:textId="77777777" w:rsidR="00E51364" w:rsidRDefault="00E51364">
            <w:pPr>
              <w:spacing w:before="0"/>
            </w:pPr>
          </w:p>
        </w:tc>
        <w:tc>
          <w:tcPr>
            <w:tcW w:w="50" w:type="dxa"/>
          </w:tcPr>
          <w:p w14:paraId="00DBB0CC" w14:textId="77777777" w:rsidR="00E51364" w:rsidRDefault="00E51364">
            <w:pPr>
              <w:spacing w:before="0"/>
            </w:pPr>
          </w:p>
        </w:tc>
        <w:tc>
          <w:tcPr>
            <w:tcW w:w="4491" w:type="dxa"/>
            <w:vAlign w:val="bottom"/>
          </w:tcPr>
          <w:p w14:paraId="071A4373" w14:textId="77777777" w:rsidR="00E51364" w:rsidRDefault="00E51364">
            <w:pPr>
              <w:spacing w:before="0"/>
            </w:pPr>
          </w:p>
        </w:tc>
      </w:tr>
      <w:tr w:rsidR="00E51364" w14:paraId="3FEDF998" w14:textId="77777777"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5CC4EEEC" w14:textId="77777777" w:rsidR="00E51364" w:rsidRDefault="0020118F">
            <w:pPr>
              <w:spacing w:line="240" w:lineRule="auto"/>
              <w:contextualSpacing/>
            </w:pPr>
            <w:r>
              <w:t xml:space="preserve">Please make checks, corporate matches, </w:t>
            </w:r>
            <w:r>
              <w:br/>
              <w:t>or other gifts payable to:</w:t>
            </w:r>
          </w:p>
        </w:tc>
        <w:tc>
          <w:tcPr>
            <w:tcW w:w="50" w:type="dxa"/>
          </w:tcPr>
          <w:p w14:paraId="0A0EA932" w14:textId="77777777" w:rsidR="00E51364" w:rsidRDefault="00E51364">
            <w:pPr>
              <w:pStyle w:val="Heading4"/>
              <w:contextualSpacing/>
            </w:pPr>
          </w:p>
        </w:tc>
        <w:tc>
          <w:tcPr>
            <w:tcW w:w="4491" w:type="dxa"/>
          </w:tcPr>
          <w:sdt>
            <w:sdtPr>
              <w:alias w:val="Organization name"/>
              <w:tag w:val=""/>
              <w:id w:val="-1555695385"/>
              <w:placeholder>
                <w:docPart w:val="878F987D63F44A429A161CE9673DF35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F7D89AD" w14:textId="77777777" w:rsidR="00E51364" w:rsidRDefault="00CB2B41">
                <w:pPr>
                  <w:pStyle w:val="Heading4"/>
                  <w:contextualSpacing/>
                </w:pPr>
                <w:r>
                  <w:t>Tioga Youth Sports Association</w:t>
                </w:r>
              </w:p>
            </w:sdtContent>
          </w:sdt>
          <w:p w14:paraId="3E1799A0" w14:textId="77777777" w:rsidR="00E51364" w:rsidRDefault="009A3AB8">
            <w:pPr>
              <w:pStyle w:val="Heading4"/>
              <w:contextualSpacing/>
            </w:pPr>
            <w:r>
              <w:t xml:space="preserve">P.O. Box 470 </w:t>
            </w:r>
          </w:p>
          <w:p w14:paraId="2A6D58A2" w14:textId="77777777" w:rsidR="00E51364" w:rsidRDefault="009A3AB8" w:rsidP="009A3AB8">
            <w:pPr>
              <w:pStyle w:val="Heading4"/>
              <w:contextualSpacing/>
            </w:pPr>
            <w:r>
              <w:t>Tioga, TX, 76271</w:t>
            </w:r>
          </w:p>
        </w:tc>
      </w:tr>
    </w:tbl>
    <w:p w14:paraId="278D25A5" w14:textId="77777777" w:rsidR="00E51364" w:rsidRDefault="00E51364">
      <w:pPr>
        <w:contextualSpacing/>
      </w:pPr>
    </w:p>
    <w:sectPr w:rsidR="00E513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9B533" w14:textId="77777777" w:rsidR="0020118F" w:rsidRDefault="0020118F">
      <w:pPr>
        <w:spacing w:before="0" w:line="240" w:lineRule="auto"/>
      </w:pPr>
      <w:r>
        <w:separator/>
      </w:r>
    </w:p>
  </w:endnote>
  <w:endnote w:type="continuationSeparator" w:id="0">
    <w:p w14:paraId="56BD7F20" w14:textId="77777777" w:rsidR="0020118F" w:rsidRDefault="002011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54CF1" w14:textId="77777777" w:rsidR="0020118F" w:rsidRDefault="0020118F">
      <w:pPr>
        <w:spacing w:before="0" w:line="240" w:lineRule="auto"/>
      </w:pPr>
      <w:r>
        <w:separator/>
      </w:r>
    </w:p>
  </w:footnote>
  <w:footnote w:type="continuationSeparator" w:id="0">
    <w:p w14:paraId="4FF3784E" w14:textId="77777777" w:rsidR="0020118F" w:rsidRDefault="0020118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1"/>
    <w:rsid w:val="0020118F"/>
    <w:rsid w:val="009A3AB8"/>
    <w:rsid w:val="00CB2B41"/>
    <w:rsid w:val="00E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198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customStyle="1" w:styleId="p1">
    <w:name w:val="p1"/>
    <w:basedOn w:val="Normal"/>
    <w:rsid w:val="009A3AB8"/>
    <w:pPr>
      <w:tabs>
        <w:tab w:val="clear" w:pos="9360"/>
      </w:tabs>
      <w:spacing w:before="0" w:line="240" w:lineRule="auto"/>
    </w:pPr>
    <w:rPr>
      <w:rFonts w:ascii="Times" w:hAnsi="Times" w:cs="Times New Roman"/>
      <w:kern w:val="0"/>
      <w:sz w:val="24"/>
      <w:szCs w:val="24"/>
      <w:lang w:eastAsia="en-US"/>
      <w14:ligatures w14:val="none"/>
    </w:rPr>
  </w:style>
  <w:style w:type="character" w:customStyle="1" w:styleId="s1">
    <w:name w:val="s1"/>
    <w:basedOn w:val="DefaultParagraphFont"/>
    <w:rsid w:val="009A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mack/Library/Containers/com.microsoft.Word/Data/Library/Caches/1033/TM03463059/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F8886C2400DF41881B9A29D6ED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EBF0-9540-884A-9D52-FCB402E5954F}"/>
      </w:docPartPr>
      <w:docPartBody>
        <w:p w:rsidR="00000000" w:rsidRDefault="00C250B9">
          <w:pPr>
            <w:pStyle w:val="3CF8886C2400DF41881B9A29D6EDE5A9"/>
          </w:pPr>
          <w:r>
            <w:rPr>
              <w:rStyle w:val="PlaceholderText"/>
            </w:rP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B9"/>
    <w:rsid w:val="00C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F8886C2400DF41881B9A29D6EDE5A9">
    <w:name w:val="3CF8886C2400DF41881B9A29D6EDE5A9"/>
  </w:style>
  <w:style w:type="paragraph" w:customStyle="1" w:styleId="71C6C12B51F15549BE74AB2E9B280FD3">
    <w:name w:val="71C6C12B51F15549BE74AB2E9B280FD3"/>
  </w:style>
  <w:style w:type="paragraph" w:customStyle="1" w:styleId="878F987D63F44A429A161CE9673DF358">
    <w:name w:val="878F987D63F44A429A161CE9673DF358"/>
  </w:style>
  <w:style w:type="paragraph" w:customStyle="1" w:styleId="DF52BCC25C215F4BB4A2BCE330262037">
    <w:name w:val="DF52BCC25C215F4BB4A2BCE330262037"/>
  </w:style>
  <w:style w:type="paragraph" w:customStyle="1" w:styleId="C1DAB7E1A8A9FF44BE6A120C696ECBD4">
    <w:name w:val="C1DAB7E1A8A9FF44BE6A120C696EC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2012-09-24T09:39:01+00:00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1638539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TP103463008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A863FAC-9493-4444-A6EE-0FBDA455F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D607C-FF53-4755-AE6F-9A218DE73C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form.dotx</Template>
  <TotalTime>4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Youth Sports Association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agftamu@yahoo.com</dc:creator>
  <cp:lastModifiedBy>agftamu@yahoo.com</cp:lastModifiedBy>
  <cp:revision>1</cp:revision>
  <dcterms:created xsi:type="dcterms:W3CDTF">2017-05-08T17:17:00Z</dcterms:created>
  <dcterms:modified xsi:type="dcterms:W3CDTF">2017-05-08T17:23:00Z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